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E58F" w14:textId="77777777" w:rsidR="00A31D32" w:rsidRDefault="00A31D32" w:rsidP="00D37E41">
      <w:pPr>
        <w:rPr>
          <w:rFonts w:ascii="Arial" w:hAnsi="Arial" w:cs="Arial"/>
          <w:b/>
        </w:rPr>
      </w:pPr>
    </w:p>
    <w:p w14:paraId="40458BD2" w14:textId="77777777" w:rsidR="00D37E41" w:rsidRDefault="00D37E41" w:rsidP="00D37E41">
      <w:pPr>
        <w:rPr>
          <w:rFonts w:ascii="Arial" w:hAnsi="Arial" w:cs="Arial"/>
          <w:b/>
        </w:rPr>
      </w:pPr>
      <w:r w:rsidRPr="00D37E41">
        <w:rPr>
          <w:rFonts w:ascii="Arial" w:hAnsi="Arial" w:cs="Arial"/>
          <w:b/>
        </w:rPr>
        <w:t>Reaction Engines Suppliers,</w:t>
      </w:r>
    </w:p>
    <w:p w14:paraId="4711CE48" w14:textId="77777777" w:rsidR="00A31D32" w:rsidRPr="00D37E41" w:rsidRDefault="00A31D32" w:rsidP="00D37E41">
      <w:pPr>
        <w:rPr>
          <w:rFonts w:ascii="Arial" w:hAnsi="Arial" w:cs="Arial"/>
          <w:b/>
        </w:rPr>
      </w:pPr>
    </w:p>
    <w:p w14:paraId="11237594" w14:textId="77777777" w:rsidR="00D37E41" w:rsidRDefault="00D37E41" w:rsidP="00D37E41">
      <w:pPr>
        <w:rPr>
          <w:rFonts w:ascii="Arial" w:hAnsi="Arial" w:cs="Arial"/>
        </w:rPr>
      </w:pPr>
      <w:r w:rsidRPr="00D37E41">
        <w:rPr>
          <w:rFonts w:ascii="Arial" w:hAnsi="Arial" w:cs="Arial"/>
        </w:rPr>
        <w:t>Reaction Engines Ltd is committed to comply</w:t>
      </w:r>
      <w:r w:rsidR="00913A31">
        <w:rPr>
          <w:rFonts w:ascii="Arial" w:hAnsi="Arial" w:cs="Arial"/>
        </w:rPr>
        <w:t>ing</w:t>
      </w:r>
      <w:r w:rsidRPr="00D37E41">
        <w:rPr>
          <w:rFonts w:ascii="Arial" w:hAnsi="Arial" w:cs="Arial"/>
        </w:rPr>
        <w:t xml:space="preserve"> with all </w:t>
      </w:r>
      <w:r w:rsidR="00913A31">
        <w:rPr>
          <w:rFonts w:ascii="Arial" w:hAnsi="Arial" w:cs="Arial"/>
        </w:rPr>
        <w:t>relevant</w:t>
      </w:r>
      <w:r w:rsidRPr="00D37E41">
        <w:rPr>
          <w:rFonts w:ascii="Arial" w:hAnsi="Arial" w:cs="Arial"/>
        </w:rPr>
        <w:t xml:space="preserve"> export control and customs </w:t>
      </w:r>
      <w:r w:rsidR="00913A31">
        <w:rPr>
          <w:rFonts w:ascii="Arial" w:hAnsi="Arial" w:cs="Arial"/>
        </w:rPr>
        <w:t>regul</w:t>
      </w:r>
      <w:r w:rsidRPr="00D37E41">
        <w:rPr>
          <w:rFonts w:ascii="Arial" w:hAnsi="Arial" w:cs="Arial"/>
        </w:rPr>
        <w:t>ation</w:t>
      </w:r>
      <w:r w:rsidR="00913A31">
        <w:rPr>
          <w:rFonts w:ascii="Arial" w:hAnsi="Arial" w:cs="Arial"/>
        </w:rPr>
        <w:t>s</w:t>
      </w:r>
      <w:r w:rsidRPr="00D37E41">
        <w:rPr>
          <w:rFonts w:ascii="Arial" w:hAnsi="Arial" w:cs="Arial"/>
        </w:rPr>
        <w:t>.</w:t>
      </w:r>
    </w:p>
    <w:p w14:paraId="186264F1" w14:textId="77777777" w:rsidR="00D37E41" w:rsidRPr="00D37E41" w:rsidRDefault="00D37E41" w:rsidP="00D37E41">
      <w:pPr>
        <w:rPr>
          <w:rFonts w:ascii="Arial" w:hAnsi="Arial" w:cs="Arial"/>
        </w:rPr>
      </w:pPr>
      <w:proofErr w:type="gramStart"/>
      <w:r w:rsidRPr="00D37E41">
        <w:rPr>
          <w:rFonts w:ascii="Arial" w:hAnsi="Arial" w:cs="Arial"/>
        </w:rPr>
        <w:t>In order to</w:t>
      </w:r>
      <w:proofErr w:type="gramEnd"/>
      <w:r w:rsidRPr="00D37E41">
        <w:rPr>
          <w:rFonts w:ascii="Arial" w:hAnsi="Arial" w:cs="Arial"/>
        </w:rPr>
        <w:t xml:space="preserve"> ensure</w:t>
      </w:r>
      <w:r w:rsidR="00913A31">
        <w:rPr>
          <w:rFonts w:ascii="Arial" w:hAnsi="Arial" w:cs="Arial"/>
        </w:rPr>
        <w:t xml:space="preserve"> our continued</w:t>
      </w:r>
      <w:r w:rsidRPr="00D37E41">
        <w:rPr>
          <w:rFonts w:ascii="Arial" w:hAnsi="Arial" w:cs="Arial"/>
        </w:rPr>
        <w:t xml:space="preserve"> compliance</w:t>
      </w:r>
      <w:r w:rsidR="00913A31">
        <w:rPr>
          <w:rFonts w:ascii="Arial" w:hAnsi="Arial" w:cs="Arial"/>
        </w:rPr>
        <w:t>,</w:t>
      </w:r>
      <w:r w:rsidRPr="00D37E41">
        <w:rPr>
          <w:rFonts w:ascii="Arial" w:hAnsi="Arial" w:cs="Arial"/>
        </w:rPr>
        <w:t xml:space="preserve"> we respectfully request that our suppliers provide us with information to allow us to understand any controls and/or restrictions which may apply to the hardware, software or technical data (technology) being transferred to </w:t>
      </w:r>
      <w:r w:rsidR="00913A31">
        <w:rPr>
          <w:rFonts w:ascii="Arial" w:hAnsi="Arial" w:cs="Arial"/>
        </w:rPr>
        <w:t>us</w:t>
      </w:r>
      <w:r w:rsidRPr="00D37E41">
        <w:rPr>
          <w:rFonts w:ascii="Arial" w:hAnsi="Arial" w:cs="Arial"/>
        </w:rPr>
        <w:t>.</w:t>
      </w:r>
    </w:p>
    <w:p w14:paraId="11C7318B" w14:textId="77777777" w:rsidR="00D37E41" w:rsidRPr="00D37E41" w:rsidRDefault="00D37E41" w:rsidP="00D37E41">
      <w:pPr>
        <w:rPr>
          <w:rFonts w:ascii="Arial" w:hAnsi="Arial" w:cs="Arial"/>
        </w:rPr>
      </w:pPr>
      <w:r w:rsidRPr="00D37E41">
        <w:rPr>
          <w:rFonts w:ascii="Arial" w:hAnsi="Arial" w:cs="Arial"/>
        </w:rPr>
        <w:t xml:space="preserve">Without this information it is not possible for us to ensure we are compliant with our legal obligations which could be damaging to the standing of our </w:t>
      </w:r>
      <w:r w:rsidR="00913A31">
        <w:rPr>
          <w:rFonts w:ascii="Arial" w:hAnsi="Arial" w:cs="Arial"/>
        </w:rPr>
        <w:t>c</w:t>
      </w:r>
      <w:r w:rsidRPr="00D37E41">
        <w:rPr>
          <w:rFonts w:ascii="Arial" w:hAnsi="Arial" w:cs="Arial"/>
        </w:rPr>
        <w:t>ompany.</w:t>
      </w:r>
    </w:p>
    <w:p w14:paraId="21C4599F" w14:textId="77777777" w:rsidR="00D37E41" w:rsidRPr="00D37E41" w:rsidRDefault="00D37E41" w:rsidP="00D37E41">
      <w:pPr>
        <w:rPr>
          <w:rFonts w:ascii="Arial" w:hAnsi="Arial" w:cs="Arial"/>
        </w:rPr>
      </w:pPr>
      <w:r w:rsidRPr="00D37E41">
        <w:rPr>
          <w:rFonts w:ascii="Arial" w:hAnsi="Arial" w:cs="Arial"/>
        </w:rPr>
        <w:t>The information forms part of the commercial terms.</w:t>
      </w:r>
    </w:p>
    <w:p w14:paraId="04AEDE1D" w14:textId="77777777" w:rsidR="00D37E41" w:rsidRPr="00D37E41" w:rsidRDefault="00D37E41" w:rsidP="00D37E41">
      <w:pPr>
        <w:rPr>
          <w:rFonts w:ascii="Arial" w:hAnsi="Arial" w:cs="Arial"/>
        </w:rPr>
      </w:pPr>
      <w:r w:rsidRPr="00D37E41">
        <w:rPr>
          <w:rFonts w:ascii="Arial" w:hAnsi="Arial" w:cs="Arial"/>
        </w:rPr>
        <w:t>Please complete the table and answer the questions on the reverse of this form.</w:t>
      </w:r>
    </w:p>
    <w:p w14:paraId="438BBE99" w14:textId="77777777" w:rsidR="00D37E41" w:rsidRPr="00D37E41" w:rsidRDefault="00D37E41" w:rsidP="00D37E41">
      <w:pPr>
        <w:rPr>
          <w:rFonts w:ascii="Arial" w:hAnsi="Arial" w:cs="Arial"/>
        </w:rPr>
      </w:pPr>
      <w:r w:rsidRPr="00D37E41">
        <w:rPr>
          <w:rFonts w:ascii="Arial" w:hAnsi="Arial" w:cs="Arial"/>
        </w:rPr>
        <w:t>Thank you for your co-operation.</w:t>
      </w:r>
    </w:p>
    <w:p w14:paraId="631BD908" w14:textId="77777777" w:rsidR="00D37E41" w:rsidRPr="00D37E41" w:rsidRDefault="00D37E41" w:rsidP="00D37E41">
      <w:pPr>
        <w:rPr>
          <w:rFonts w:ascii="Arial" w:hAnsi="Arial" w:cs="Arial"/>
        </w:rPr>
      </w:pPr>
    </w:p>
    <w:p w14:paraId="3E6205DC" w14:textId="77777777" w:rsidR="00D37E41" w:rsidRPr="00D37E41" w:rsidRDefault="00D37E41" w:rsidP="00D37E41">
      <w:pPr>
        <w:rPr>
          <w:rFonts w:ascii="Arial" w:hAnsi="Arial" w:cs="Arial"/>
        </w:rPr>
      </w:pPr>
      <w:r w:rsidRPr="00D37E41">
        <w:rPr>
          <w:rFonts w:ascii="Arial" w:hAnsi="Arial" w:cs="Arial"/>
        </w:rPr>
        <w:t>Sincerely,</w:t>
      </w:r>
    </w:p>
    <w:p w14:paraId="5187AFB9" w14:textId="77777777" w:rsidR="00D37E41" w:rsidRPr="00D37E41" w:rsidRDefault="00D37E41" w:rsidP="00D37E41">
      <w:pPr>
        <w:rPr>
          <w:rFonts w:ascii="Arial" w:hAnsi="Arial" w:cs="Arial"/>
        </w:rPr>
      </w:pPr>
    </w:p>
    <w:p w14:paraId="5D6D2E23" w14:textId="77777777" w:rsidR="00D37E41" w:rsidRPr="00D37E41" w:rsidRDefault="00D37E41" w:rsidP="00D37E41">
      <w:pPr>
        <w:rPr>
          <w:rFonts w:ascii="Arial" w:hAnsi="Arial" w:cs="Arial"/>
        </w:rPr>
      </w:pPr>
    </w:p>
    <w:p w14:paraId="408FDE10" w14:textId="77777777" w:rsidR="00D37E41" w:rsidRPr="00D37E41" w:rsidRDefault="00D37E41" w:rsidP="00D37E41">
      <w:pPr>
        <w:rPr>
          <w:rFonts w:ascii="Arial" w:hAnsi="Arial" w:cs="Arial"/>
        </w:rPr>
      </w:pPr>
    </w:p>
    <w:p w14:paraId="6A46F47C" w14:textId="77777777" w:rsidR="00D37E41" w:rsidRPr="00D37E41" w:rsidRDefault="00D37E41" w:rsidP="00D37E41">
      <w:pPr>
        <w:spacing w:after="0"/>
        <w:rPr>
          <w:rFonts w:ascii="Arial" w:hAnsi="Arial" w:cs="Arial"/>
          <w:b/>
        </w:rPr>
      </w:pPr>
      <w:r w:rsidRPr="00D37E41">
        <w:rPr>
          <w:rFonts w:ascii="Arial" w:hAnsi="Arial" w:cs="Arial"/>
          <w:b/>
        </w:rPr>
        <w:t>David Abbott</w:t>
      </w:r>
    </w:p>
    <w:p w14:paraId="3F1E2FBC" w14:textId="77777777" w:rsidR="00D37E41" w:rsidRPr="00D37E41" w:rsidRDefault="005644F6" w:rsidP="00D37E4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Head of </w:t>
      </w:r>
      <w:r w:rsidR="007A0445">
        <w:rPr>
          <w:rFonts w:ascii="Arial" w:hAnsi="Arial" w:cs="Arial"/>
          <w:b/>
        </w:rPr>
        <w:t xml:space="preserve">Security &amp; </w:t>
      </w:r>
      <w:r w:rsidR="00D37E41" w:rsidRPr="00D37E41">
        <w:rPr>
          <w:rFonts w:ascii="Arial" w:hAnsi="Arial" w:cs="Arial"/>
          <w:b/>
        </w:rPr>
        <w:t>Export Control, Reaction Engines Ltd</w:t>
      </w:r>
    </w:p>
    <w:p w14:paraId="041A0E5A" w14:textId="77777777" w:rsidR="00D37E41" w:rsidRPr="00D37E41" w:rsidRDefault="00D37E41" w:rsidP="00D37E41">
      <w:pPr>
        <w:spacing w:after="0"/>
        <w:rPr>
          <w:rFonts w:ascii="Arial" w:hAnsi="Arial" w:cs="Arial"/>
        </w:rPr>
      </w:pPr>
      <w:r w:rsidRPr="00D37E41">
        <w:rPr>
          <w:rFonts w:ascii="Arial" w:hAnsi="Arial" w:cs="Arial"/>
        </w:rPr>
        <w:t xml:space="preserve">Tel: +44 (0) 1865 520200 </w:t>
      </w:r>
    </w:p>
    <w:p w14:paraId="76A53802" w14:textId="77777777" w:rsidR="00A9498C" w:rsidRDefault="00D37E41" w:rsidP="00D37E41">
      <w:pPr>
        <w:spacing w:after="0"/>
        <w:rPr>
          <w:rFonts w:ascii="Arial" w:hAnsi="Arial" w:cs="Arial"/>
        </w:rPr>
      </w:pPr>
      <w:r w:rsidRPr="00D37E41">
        <w:rPr>
          <w:rFonts w:ascii="Arial" w:hAnsi="Arial" w:cs="Arial"/>
        </w:rPr>
        <w:t xml:space="preserve">Email: </w:t>
      </w:r>
      <w:hyperlink r:id="rId11" w:history="1">
        <w:r w:rsidRPr="00912AB5">
          <w:rPr>
            <w:rStyle w:val="Hyperlink"/>
            <w:rFonts w:ascii="Arial" w:hAnsi="Arial" w:cs="Arial"/>
          </w:rPr>
          <w:t>david.abbott@reactionengines.co.uk</w:t>
        </w:r>
      </w:hyperlink>
      <w:r>
        <w:rPr>
          <w:rFonts w:ascii="Arial" w:hAnsi="Arial" w:cs="Arial"/>
        </w:rPr>
        <w:t xml:space="preserve"> </w:t>
      </w:r>
    </w:p>
    <w:p w14:paraId="3B629019" w14:textId="77777777" w:rsidR="00D37E41" w:rsidRDefault="00D37E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Y="46"/>
        <w:tblW w:w="5000" w:type="pct"/>
        <w:tblLook w:val="04A0" w:firstRow="1" w:lastRow="0" w:firstColumn="1" w:lastColumn="0" w:noHBand="0" w:noVBand="1"/>
      </w:tblPr>
      <w:tblGrid>
        <w:gridCol w:w="629"/>
        <w:gridCol w:w="1152"/>
        <w:gridCol w:w="3336"/>
        <w:gridCol w:w="1269"/>
        <w:gridCol w:w="1299"/>
        <w:gridCol w:w="1665"/>
      </w:tblGrid>
      <w:tr w:rsidR="00D37E41" w:rsidRPr="005A1A24" w14:paraId="0185B5C6" w14:textId="77777777" w:rsidTr="005A1A24">
        <w:trPr>
          <w:trHeight w:val="350"/>
        </w:trPr>
        <w:tc>
          <w:tcPr>
            <w:tcW w:w="918" w:type="pct"/>
            <w:gridSpan w:val="2"/>
            <w:vAlign w:val="center"/>
          </w:tcPr>
          <w:p w14:paraId="4F3EF429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lastRenderedPageBreak/>
              <w:t>Supplier name</w:t>
            </w:r>
          </w:p>
        </w:tc>
        <w:tc>
          <w:tcPr>
            <w:tcW w:w="4082" w:type="pct"/>
            <w:gridSpan w:val="4"/>
            <w:vAlign w:val="center"/>
          </w:tcPr>
          <w:p w14:paraId="3D29A402" w14:textId="77777777" w:rsidR="00D37E41" w:rsidRPr="005A1A24" w:rsidRDefault="00D37E41" w:rsidP="00D95B20">
            <w:pPr>
              <w:rPr>
                <w:rFonts w:ascii="Arial" w:hAnsi="Arial" w:cs="Arial"/>
                <w:b/>
              </w:rPr>
            </w:pPr>
          </w:p>
        </w:tc>
      </w:tr>
      <w:tr w:rsidR="00D37E41" w:rsidRPr="005A1A24" w14:paraId="15FA26F5" w14:textId="77777777" w:rsidTr="005A1A24">
        <w:trPr>
          <w:trHeight w:val="762"/>
        </w:trPr>
        <w:tc>
          <w:tcPr>
            <w:tcW w:w="918" w:type="pct"/>
            <w:gridSpan w:val="2"/>
            <w:vAlign w:val="center"/>
          </w:tcPr>
          <w:p w14:paraId="019B26A1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Supplier address</w:t>
            </w:r>
          </w:p>
        </w:tc>
        <w:tc>
          <w:tcPr>
            <w:tcW w:w="4082" w:type="pct"/>
            <w:gridSpan w:val="4"/>
            <w:vAlign w:val="center"/>
          </w:tcPr>
          <w:p w14:paraId="38259CB9" w14:textId="77777777" w:rsidR="00D37E41" w:rsidRPr="005A1A24" w:rsidRDefault="00D37E41" w:rsidP="00D95B20">
            <w:pPr>
              <w:rPr>
                <w:rFonts w:ascii="Arial" w:hAnsi="Arial" w:cs="Arial"/>
                <w:b/>
              </w:rPr>
            </w:pPr>
          </w:p>
        </w:tc>
      </w:tr>
      <w:tr w:rsidR="00D37E41" w:rsidRPr="005A1A24" w14:paraId="60915628" w14:textId="77777777" w:rsidTr="005A1A24">
        <w:trPr>
          <w:trHeight w:val="355"/>
        </w:trPr>
        <w:tc>
          <w:tcPr>
            <w:tcW w:w="918" w:type="pct"/>
            <w:gridSpan w:val="2"/>
            <w:vAlign w:val="center"/>
          </w:tcPr>
          <w:p w14:paraId="38B543A5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4082" w:type="pct"/>
            <w:gridSpan w:val="4"/>
            <w:vAlign w:val="center"/>
          </w:tcPr>
          <w:p w14:paraId="1CF0E517" w14:textId="77777777" w:rsidR="00D37E41" w:rsidRPr="005A1A24" w:rsidRDefault="00D37E41" w:rsidP="00D95B20">
            <w:pPr>
              <w:rPr>
                <w:rFonts w:ascii="Arial" w:hAnsi="Arial" w:cs="Arial"/>
                <w:b/>
              </w:rPr>
            </w:pPr>
          </w:p>
        </w:tc>
      </w:tr>
      <w:tr w:rsidR="00D37E41" w:rsidRPr="005A1A24" w14:paraId="34BA83F0" w14:textId="77777777" w:rsidTr="005A1A24">
        <w:trPr>
          <w:trHeight w:val="424"/>
        </w:trPr>
        <w:tc>
          <w:tcPr>
            <w:tcW w:w="918" w:type="pct"/>
            <w:gridSpan w:val="2"/>
            <w:vAlign w:val="center"/>
          </w:tcPr>
          <w:p w14:paraId="42A31C37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4082" w:type="pct"/>
            <w:gridSpan w:val="4"/>
            <w:vAlign w:val="center"/>
          </w:tcPr>
          <w:p w14:paraId="067E421A" w14:textId="77777777" w:rsidR="00D37E41" w:rsidRPr="005A1A24" w:rsidRDefault="00D37E41" w:rsidP="00D95B20">
            <w:pPr>
              <w:rPr>
                <w:rFonts w:ascii="Arial" w:hAnsi="Arial" w:cs="Arial"/>
                <w:b/>
              </w:rPr>
            </w:pPr>
          </w:p>
        </w:tc>
      </w:tr>
      <w:tr w:rsidR="00D37E41" w:rsidRPr="005A1A24" w14:paraId="357FD1BB" w14:textId="77777777" w:rsidTr="005A1A24">
        <w:trPr>
          <w:trHeight w:val="409"/>
        </w:trPr>
        <w:tc>
          <w:tcPr>
            <w:tcW w:w="918" w:type="pct"/>
            <w:gridSpan w:val="2"/>
            <w:vAlign w:val="center"/>
          </w:tcPr>
          <w:p w14:paraId="72645345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Contact Email</w:t>
            </w:r>
          </w:p>
        </w:tc>
        <w:tc>
          <w:tcPr>
            <w:tcW w:w="4082" w:type="pct"/>
            <w:gridSpan w:val="4"/>
            <w:vAlign w:val="center"/>
          </w:tcPr>
          <w:p w14:paraId="0DDB6A0B" w14:textId="77777777" w:rsidR="00D37E41" w:rsidRPr="005A1A24" w:rsidRDefault="00D37E41" w:rsidP="00D95B20">
            <w:pPr>
              <w:rPr>
                <w:rFonts w:ascii="Arial" w:hAnsi="Arial" w:cs="Arial"/>
                <w:b/>
              </w:rPr>
            </w:pPr>
          </w:p>
        </w:tc>
      </w:tr>
      <w:tr w:rsidR="00D37E41" w:rsidRPr="005A1A24" w14:paraId="291D529B" w14:textId="77777777" w:rsidTr="005A1A24">
        <w:trPr>
          <w:trHeight w:val="445"/>
        </w:trPr>
        <w:tc>
          <w:tcPr>
            <w:tcW w:w="918" w:type="pct"/>
            <w:gridSpan w:val="2"/>
            <w:vAlign w:val="center"/>
          </w:tcPr>
          <w:p w14:paraId="039DD372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082" w:type="pct"/>
            <w:gridSpan w:val="4"/>
            <w:vAlign w:val="center"/>
          </w:tcPr>
          <w:p w14:paraId="58C56E17" w14:textId="77777777" w:rsidR="00D37E41" w:rsidRPr="005A1A24" w:rsidRDefault="00D37E41" w:rsidP="00D95B20">
            <w:pPr>
              <w:rPr>
                <w:rFonts w:ascii="Arial" w:hAnsi="Arial" w:cs="Arial"/>
                <w:b/>
              </w:rPr>
            </w:pPr>
          </w:p>
        </w:tc>
      </w:tr>
      <w:tr w:rsidR="00D37E41" w:rsidRPr="005A1A24" w14:paraId="38F532FC" w14:textId="77777777" w:rsidTr="005A1A24">
        <w:trPr>
          <w:trHeight w:val="360"/>
        </w:trPr>
        <w:tc>
          <w:tcPr>
            <w:tcW w:w="918" w:type="pct"/>
            <w:gridSpan w:val="2"/>
            <w:vAlign w:val="center"/>
          </w:tcPr>
          <w:p w14:paraId="64F6CD83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Order Ref No.</w:t>
            </w:r>
          </w:p>
        </w:tc>
        <w:tc>
          <w:tcPr>
            <w:tcW w:w="4082" w:type="pct"/>
            <w:gridSpan w:val="4"/>
            <w:vAlign w:val="center"/>
          </w:tcPr>
          <w:p w14:paraId="6B37062F" w14:textId="77777777" w:rsidR="00D37E41" w:rsidRPr="005A1A24" w:rsidRDefault="00D37E41" w:rsidP="00D95B20">
            <w:pPr>
              <w:rPr>
                <w:rFonts w:ascii="Arial" w:hAnsi="Arial" w:cs="Arial"/>
                <w:b/>
              </w:rPr>
            </w:pPr>
          </w:p>
        </w:tc>
      </w:tr>
      <w:tr w:rsidR="00D37E41" w:rsidRPr="005A1A24" w14:paraId="0F2ACBD9" w14:textId="77777777" w:rsidTr="005A1A24">
        <w:trPr>
          <w:trHeight w:val="432"/>
        </w:trPr>
        <w:tc>
          <w:tcPr>
            <w:tcW w:w="293" w:type="pct"/>
            <w:vAlign w:val="center"/>
          </w:tcPr>
          <w:p w14:paraId="31B1B568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2418" w:type="pct"/>
            <w:gridSpan w:val="2"/>
            <w:vAlign w:val="center"/>
          </w:tcPr>
          <w:p w14:paraId="098911AE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87" w:type="pct"/>
            <w:vAlign w:val="center"/>
          </w:tcPr>
          <w:p w14:paraId="6A77EAD8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Supplier part no.</w:t>
            </w:r>
          </w:p>
        </w:tc>
        <w:tc>
          <w:tcPr>
            <w:tcW w:w="703" w:type="pct"/>
            <w:vAlign w:val="center"/>
          </w:tcPr>
          <w:p w14:paraId="157947DF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Country of origin</w:t>
            </w:r>
          </w:p>
        </w:tc>
        <w:tc>
          <w:tcPr>
            <w:tcW w:w="899" w:type="pct"/>
            <w:vAlign w:val="center"/>
          </w:tcPr>
          <w:p w14:paraId="68C702F6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 xml:space="preserve">Commodity code </w:t>
            </w:r>
          </w:p>
          <w:p w14:paraId="35C9861D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(HS code)</w:t>
            </w:r>
          </w:p>
        </w:tc>
      </w:tr>
      <w:tr w:rsidR="00D37E41" w:rsidRPr="005A1A24" w14:paraId="56479780" w14:textId="77777777" w:rsidTr="005A1A24">
        <w:trPr>
          <w:trHeight w:val="397"/>
        </w:trPr>
        <w:tc>
          <w:tcPr>
            <w:tcW w:w="293" w:type="pct"/>
            <w:vAlign w:val="center"/>
          </w:tcPr>
          <w:p w14:paraId="77DAF7FB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18" w:type="pct"/>
            <w:gridSpan w:val="2"/>
            <w:vAlign w:val="center"/>
          </w:tcPr>
          <w:p w14:paraId="26684236" w14:textId="77777777" w:rsidR="00D37E41" w:rsidRPr="005A1A24" w:rsidRDefault="00D37E41" w:rsidP="005A1A24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vAlign w:val="center"/>
          </w:tcPr>
          <w:p w14:paraId="08C0C5FF" w14:textId="77777777" w:rsidR="00D37E41" w:rsidRPr="005A1A24" w:rsidRDefault="00D37E41" w:rsidP="00D95B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vAlign w:val="center"/>
          </w:tcPr>
          <w:p w14:paraId="667879D6" w14:textId="77777777" w:rsidR="00D37E41" w:rsidRPr="005A1A24" w:rsidRDefault="00D37E41" w:rsidP="00D95B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36E6FB68" w14:textId="77777777" w:rsidR="00D37E41" w:rsidRPr="005A1A24" w:rsidRDefault="00D37E41" w:rsidP="00D95B20">
            <w:pPr>
              <w:jc w:val="center"/>
              <w:rPr>
                <w:rFonts w:ascii="Arial" w:hAnsi="Arial" w:cs="Arial"/>
              </w:rPr>
            </w:pPr>
          </w:p>
        </w:tc>
      </w:tr>
      <w:tr w:rsidR="00D37E41" w:rsidRPr="005A1A24" w14:paraId="27E3B0F0" w14:textId="77777777" w:rsidTr="005A1A24">
        <w:trPr>
          <w:trHeight w:val="397"/>
        </w:trPr>
        <w:tc>
          <w:tcPr>
            <w:tcW w:w="293" w:type="pct"/>
            <w:vAlign w:val="center"/>
          </w:tcPr>
          <w:p w14:paraId="138BF7B9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18" w:type="pct"/>
            <w:gridSpan w:val="2"/>
            <w:vAlign w:val="center"/>
          </w:tcPr>
          <w:p w14:paraId="7BAB2F19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vAlign w:val="center"/>
          </w:tcPr>
          <w:p w14:paraId="713AC971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vAlign w:val="center"/>
          </w:tcPr>
          <w:p w14:paraId="774EDB86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27489E0A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</w:tr>
      <w:tr w:rsidR="00D37E41" w:rsidRPr="005A1A24" w14:paraId="195340E2" w14:textId="77777777" w:rsidTr="005A1A24">
        <w:trPr>
          <w:trHeight w:val="397"/>
        </w:trPr>
        <w:tc>
          <w:tcPr>
            <w:tcW w:w="293" w:type="pct"/>
            <w:vAlign w:val="center"/>
          </w:tcPr>
          <w:p w14:paraId="6507AFB7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418" w:type="pct"/>
            <w:gridSpan w:val="2"/>
            <w:vAlign w:val="center"/>
          </w:tcPr>
          <w:p w14:paraId="72ECF916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vAlign w:val="center"/>
          </w:tcPr>
          <w:p w14:paraId="081CB9A1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vAlign w:val="center"/>
          </w:tcPr>
          <w:p w14:paraId="510A1A0C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0B961FEB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</w:tr>
      <w:tr w:rsidR="00D37E41" w:rsidRPr="005A1A24" w14:paraId="73134D73" w14:textId="77777777" w:rsidTr="005A1A24">
        <w:trPr>
          <w:trHeight w:val="397"/>
        </w:trPr>
        <w:tc>
          <w:tcPr>
            <w:tcW w:w="293" w:type="pct"/>
            <w:vAlign w:val="center"/>
          </w:tcPr>
          <w:p w14:paraId="29ECCEA8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418" w:type="pct"/>
            <w:gridSpan w:val="2"/>
            <w:vAlign w:val="center"/>
          </w:tcPr>
          <w:p w14:paraId="7CC0D17A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vAlign w:val="center"/>
          </w:tcPr>
          <w:p w14:paraId="0C313C58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vAlign w:val="center"/>
          </w:tcPr>
          <w:p w14:paraId="57E4BBBB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7D02E4E0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</w:tr>
      <w:tr w:rsidR="00D37E41" w:rsidRPr="005A1A24" w14:paraId="60119C3D" w14:textId="77777777" w:rsidTr="005A1A24">
        <w:trPr>
          <w:trHeight w:val="397"/>
        </w:trPr>
        <w:tc>
          <w:tcPr>
            <w:tcW w:w="293" w:type="pct"/>
            <w:vAlign w:val="center"/>
          </w:tcPr>
          <w:p w14:paraId="468F1A28" w14:textId="77777777" w:rsidR="00D37E41" w:rsidRPr="005A1A24" w:rsidRDefault="00D37E41" w:rsidP="00D95B20">
            <w:pPr>
              <w:jc w:val="center"/>
              <w:rPr>
                <w:rFonts w:ascii="Arial" w:hAnsi="Arial" w:cs="Arial"/>
                <w:b/>
              </w:rPr>
            </w:pPr>
            <w:r w:rsidRPr="005A1A2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418" w:type="pct"/>
            <w:gridSpan w:val="2"/>
            <w:vAlign w:val="center"/>
          </w:tcPr>
          <w:p w14:paraId="7AEB413A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vAlign w:val="center"/>
          </w:tcPr>
          <w:p w14:paraId="2E323FF6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vAlign w:val="center"/>
          </w:tcPr>
          <w:p w14:paraId="58CC9DCD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3CCEAEB8" w14:textId="77777777" w:rsidR="00D37E41" w:rsidRPr="005A1A24" w:rsidRDefault="00D37E41" w:rsidP="00D95B20">
            <w:pPr>
              <w:rPr>
                <w:rFonts w:ascii="Arial" w:hAnsi="Arial" w:cs="Arial"/>
              </w:rPr>
            </w:pPr>
          </w:p>
        </w:tc>
      </w:tr>
    </w:tbl>
    <w:p w14:paraId="1EA3B05F" w14:textId="77777777" w:rsidR="00D37E41" w:rsidRDefault="00D37E41" w:rsidP="00D37E41">
      <w:pPr>
        <w:spacing w:after="0"/>
        <w:rPr>
          <w:rFonts w:ascii="Arial" w:hAnsi="Arial" w:cs="Arial"/>
        </w:rPr>
      </w:pPr>
    </w:p>
    <w:p w14:paraId="08B1E8AF" w14:textId="77777777" w:rsidR="00D37E41" w:rsidRPr="00D37E41" w:rsidRDefault="00D37E41" w:rsidP="00D37E41">
      <w:pPr>
        <w:spacing w:after="0"/>
        <w:rPr>
          <w:rFonts w:ascii="Arial" w:hAnsi="Arial" w:cs="Arial"/>
        </w:rPr>
      </w:pPr>
      <w:r w:rsidRPr="00D37E41">
        <w:rPr>
          <w:rFonts w:ascii="Arial" w:hAnsi="Arial" w:cs="Arial"/>
        </w:rPr>
        <w:t>Please complete the following questions for each item listed above.</w:t>
      </w:r>
    </w:p>
    <w:p w14:paraId="2C382F95" w14:textId="77777777" w:rsidR="00D37E41" w:rsidRPr="00D37E41" w:rsidRDefault="00D37E41" w:rsidP="00D37E41">
      <w:pPr>
        <w:spacing w:after="0"/>
        <w:rPr>
          <w:rFonts w:ascii="Arial" w:hAnsi="Arial" w:cs="Arial"/>
        </w:rPr>
      </w:pPr>
    </w:p>
    <w:p w14:paraId="02862ED7" w14:textId="77777777" w:rsidR="00D37E41" w:rsidRPr="00D37E41" w:rsidRDefault="00D37E41" w:rsidP="00D37E41">
      <w:pPr>
        <w:spacing w:after="0"/>
        <w:rPr>
          <w:rFonts w:ascii="Arial" w:hAnsi="Arial" w:cs="Arial"/>
          <w:sz w:val="18"/>
        </w:rPr>
      </w:pPr>
      <w:r w:rsidRPr="00D37E41">
        <w:rPr>
          <w:rFonts w:ascii="Arial" w:hAnsi="Arial" w:cs="Arial"/>
          <w:sz w:val="18"/>
        </w:rPr>
        <w:t>(</w:t>
      </w:r>
      <w:proofErr w:type="spellStart"/>
      <w:r w:rsidRPr="00D37E41">
        <w:rPr>
          <w:rFonts w:ascii="Arial" w:hAnsi="Arial" w:cs="Arial"/>
          <w:sz w:val="18"/>
        </w:rPr>
        <w:t>n.b.</w:t>
      </w:r>
      <w:proofErr w:type="spellEnd"/>
      <w:r w:rsidRPr="00D37E41">
        <w:rPr>
          <w:rFonts w:ascii="Arial" w:hAnsi="Arial" w:cs="Arial"/>
          <w:sz w:val="18"/>
        </w:rPr>
        <w:t xml:space="preserve"> If the item(s) you are selling is not a U.S. product, has not been manufactured using US components or technical data &amp; does not have any US content, the answers to Q1 and Q</w:t>
      </w:r>
      <w:r w:rsidR="00913A31">
        <w:rPr>
          <w:rFonts w:ascii="Arial" w:hAnsi="Arial" w:cs="Arial"/>
          <w:sz w:val="18"/>
        </w:rPr>
        <w:t>2</w:t>
      </w:r>
      <w:r w:rsidRPr="00D37E41">
        <w:rPr>
          <w:rFonts w:ascii="Arial" w:hAnsi="Arial" w:cs="Arial"/>
          <w:sz w:val="18"/>
        </w:rPr>
        <w:t xml:space="preserve"> will be no)</w:t>
      </w:r>
    </w:p>
    <w:p w14:paraId="70BF9B0F" w14:textId="77777777" w:rsidR="00D37E41" w:rsidRPr="00D37E41" w:rsidRDefault="00D37E41" w:rsidP="00D37E4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5A1A24" w14:paraId="4E7A022B" w14:textId="77777777" w:rsidTr="005A1A24">
        <w:tc>
          <w:tcPr>
            <w:tcW w:w="7792" w:type="dxa"/>
          </w:tcPr>
          <w:p w14:paraId="01AC8E0F" w14:textId="77777777" w:rsidR="005A1A24" w:rsidRPr="00D37E41" w:rsidRDefault="005A1A24" w:rsidP="00D37E41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3D28660" w14:textId="77777777" w:rsidR="005A1A24" w:rsidRDefault="005A1A24" w:rsidP="00D3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/ NA</w:t>
            </w:r>
          </w:p>
        </w:tc>
      </w:tr>
      <w:tr w:rsidR="00D37E41" w14:paraId="6D81D512" w14:textId="77777777" w:rsidTr="005A1A24">
        <w:trPr>
          <w:trHeight w:val="397"/>
        </w:trPr>
        <w:tc>
          <w:tcPr>
            <w:tcW w:w="7792" w:type="dxa"/>
            <w:vAlign w:val="center"/>
          </w:tcPr>
          <w:p w14:paraId="39B20EAD" w14:textId="77777777" w:rsidR="00D37E41" w:rsidRPr="00913A31" w:rsidRDefault="00D37E41" w:rsidP="00913A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13A31">
              <w:rPr>
                <w:rFonts w:ascii="Arial" w:hAnsi="Arial" w:cs="Arial"/>
              </w:rPr>
              <w:t xml:space="preserve">Is the item listed under the International Traffic of Arms Regulations (ITAR) - Part 121 United States Munitions </w:t>
            </w:r>
            <w:proofErr w:type="gramStart"/>
            <w:r w:rsidRPr="00913A31">
              <w:rPr>
                <w:rFonts w:ascii="Arial" w:hAnsi="Arial" w:cs="Arial"/>
              </w:rPr>
              <w:t>List</w:t>
            </w:r>
            <w:r w:rsidR="005A1A24" w:rsidRPr="00913A31">
              <w:rPr>
                <w:rFonts w:ascii="Arial" w:hAnsi="Arial" w:cs="Arial"/>
              </w:rPr>
              <w:t xml:space="preserve"> </w:t>
            </w:r>
            <w:r w:rsidRPr="00913A31">
              <w:rPr>
                <w:rFonts w:ascii="Arial" w:hAnsi="Arial" w:cs="Arial"/>
              </w:rPr>
              <w:t>?</w:t>
            </w:r>
            <w:proofErr w:type="gramEnd"/>
          </w:p>
        </w:tc>
        <w:tc>
          <w:tcPr>
            <w:tcW w:w="1558" w:type="dxa"/>
            <w:vAlign w:val="center"/>
          </w:tcPr>
          <w:p w14:paraId="7EE9E1A1" w14:textId="77777777" w:rsidR="00D37E41" w:rsidRDefault="00D37E41" w:rsidP="00D37E41">
            <w:pPr>
              <w:rPr>
                <w:rFonts w:ascii="Arial" w:hAnsi="Arial" w:cs="Arial"/>
              </w:rPr>
            </w:pPr>
          </w:p>
        </w:tc>
      </w:tr>
      <w:tr w:rsidR="00D37E41" w14:paraId="7886B09B" w14:textId="77777777" w:rsidTr="005A1A24">
        <w:trPr>
          <w:trHeight w:val="397"/>
        </w:trPr>
        <w:tc>
          <w:tcPr>
            <w:tcW w:w="7792" w:type="dxa"/>
            <w:vAlign w:val="center"/>
          </w:tcPr>
          <w:p w14:paraId="28D80FD9" w14:textId="77777777" w:rsidR="00D37E41" w:rsidRDefault="005A1A24" w:rsidP="00D37E41">
            <w:pPr>
              <w:rPr>
                <w:rFonts w:ascii="Arial" w:hAnsi="Arial" w:cs="Arial"/>
              </w:rPr>
            </w:pPr>
            <w:r w:rsidRPr="005A1A24">
              <w:rPr>
                <w:rFonts w:ascii="Arial" w:hAnsi="Arial" w:cs="Arial"/>
              </w:rPr>
              <w:t>If yes, please provide the USML category</w:t>
            </w:r>
          </w:p>
        </w:tc>
        <w:tc>
          <w:tcPr>
            <w:tcW w:w="1558" w:type="dxa"/>
            <w:vAlign w:val="center"/>
          </w:tcPr>
          <w:p w14:paraId="03E4B880" w14:textId="77777777" w:rsidR="00D37E41" w:rsidRDefault="00D37E41" w:rsidP="00D37E41">
            <w:pPr>
              <w:rPr>
                <w:rFonts w:ascii="Arial" w:hAnsi="Arial" w:cs="Arial"/>
              </w:rPr>
            </w:pPr>
          </w:p>
        </w:tc>
      </w:tr>
      <w:tr w:rsidR="00D37E41" w14:paraId="56E7E402" w14:textId="77777777" w:rsidTr="005A1A24">
        <w:trPr>
          <w:trHeight w:val="397"/>
        </w:trPr>
        <w:tc>
          <w:tcPr>
            <w:tcW w:w="7792" w:type="dxa"/>
            <w:vAlign w:val="center"/>
          </w:tcPr>
          <w:p w14:paraId="62322DA8" w14:textId="77777777" w:rsidR="00D37E41" w:rsidRPr="00913A31" w:rsidRDefault="005A1A24" w:rsidP="00913A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13A31">
              <w:rPr>
                <w:rFonts w:ascii="Arial" w:hAnsi="Arial" w:cs="Arial"/>
              </w:rPr>
              <w:t>Is the item subject to U.S. Export Administration Regulations (EAR</w:t>
            </w:r>
            <w:proofErr w:type="gramStart"/>
            <w:r w:rsidRPr="00913A31">
              <w:rPr>
                <w:rFonts w:ascii="Arial" w:hAnsi="Arial" w:cs="Arial"/>
              </w:rPr>
              <w:t>) ?</w:t>
            </w:r>
            <w:proofErr w:type="gramEnd"/>
          </w:p>
        </w:tc>
        <w:tc>
          <w:tcPr>
            <w:tcW w:w="1558" w:type="dxa"/>
            <w:vAlign w:val="center"/>
          </w:tcPr>
          <w:p w14:paraId="3A0E6FE8" w14:textId="77777777" w:rsidR="00D37E41" w:rsidRDefault="00D37E41" w:rsidP="00D37E41">
            <w:pPr>
              <w:rPr>
                <w:rFonts w:ascii="Arial" w:hAnsi="Arial" w:cs="Arial"/>
              </w:rPr>
            </w:pPr>
          </w:p>
        </w:tc>
      </w:tr>
      <w:tr w:rsidR="00D37E41" w14:paraId="2C7755B9" w14:textId="77777777" w:rsidTr="005A1A24">
        <w:trPr>
          <w:trHeight w:val="397"/>
        </w:trPr>
        <w:tc>
          <w:tcPr>
            <w:tcW w:w="7792" w:type="dxa"/>
            <w:vAlign w:val="center"/>
          </w:tcPr>
          <w:p w14:paraId="1922FA91" w14:textId="77777777" w:rsidR="00D37E41" w:rsidRDefault="005A1A24" w:rsidP="00D37E41">
            <w:pPr>
              <w:rPr>
                <w:rFonts w:ascii="Arial" w:hAnsi="Arial" w:cs="Arial"/>
              </w:rPr>
            </w:pPr>
            <w:r w:rsidRPr="005A1A24">
              <w:rPr>
                <w:rFonts w:ascii="Arial" w:hAnsi="Arial" w:cs="Arial"/>
              </w:rPr>
              <w:t>If yes, please provide the Export Control Classification Number (ECCN)</w:t>
            </w:r>
          </w:p>
        </w:tc>
        <w:tc>
          <w:tcPr>
            <w:tcW w:w="1558" w:type="dxa"/>
            <w:vAlign w:val="center"/>
          </w:tcPr>
          <w:p w14:paraId="6DF35E58" w14:textId="77777777" w:rsidR="00D37E41" w:rsidRDefault="00D37E41" w:rsidP="00D37E41">
            <w:pPr>
              <w:rPr>
                <w:rFonts w:ascii="Arial" w:hAnsi="Arial" w:cs="Arial"/>
              </w:rPr>
            </w:pPr>
          </w:p>
        </w:tc>
      </w:tr>
      <w:tr w:rsidR="00D37E41" w14:paraId="6094D322" w14:textId="77777777" w:rsidTr="005A1A24">
        <w:trPr>
          <w:trHeight w:val="397"/>
        </w:trPr>
        <w:tc>
          <w:tcPr>
            <w:tcW w:w="7792" w:type="dxa"/>
            <w:vAlign w:val="center"/>
          </w:tcPr>
          <w:p w14:paraId="79206881" w14:textId="77777777" w:rsidR="00D37E41" w:rsidRPr="00913A31" w:rsidRDefault="005A1A24" w:rsidP="00913A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13A31">
              <w:rPr>
                <w:rFonts w:ascii="Arial" w:hAnsi="Arial" w:cs="Arial"/>
              </w:rPr>
              <w:t>Is the item subject to the EU list of dual-use items and technology (Annex I to Reg. (EC) No. 428/2009</w:t>
            </w:r>
            <w:proofErr w:type="gramStart"/>
            <w:r w:rsidRPr="00913A31">
              <w:rPr>
                <w:rFonts w:ascii="Arial" w:hAnsi="Arial" w:cs="Arial"/>
              </w:rPr>
              <w:t>) ?</w:t>
            </w:r>
            <w:proofErr w:type="gramEnd"/>
          </w:p>
        </w:tc>
        <w:tc>
          <w:tcPr>
            <w:tcW w:w="1558" w:type="dxa"/>
            <w:vAlign w:val="center"/>
          </w:tcPr>
          <w:p w14:paraId="6B5615F2" w14:textId="77777777" w:rsidR="00D37E41" w:rsidRDefault="00D37E41" w:rsidP="00D37E41">
            <w:pPr>
              <w:rPr>
                <w:rFonts w:ascii="Arial" w:hAnsi="Arial" w:cs="Arial"/>
              </w:rPr>
            </w:pPr>
          </w:p>
        </w:tc>
      </w:tr>
      <w:tr w:rsidR="00D37E41" w14:paraId="228A5E6A" w14:textId="77777777" w:rsidTr="005A1A24">
        <w:trPr>
          <w:trHeight w:val="397"/>
        </w:trPr>
        <w:tc>
          <w:tcPr>
            <w:tcW w:w="7792" w:type="dxa"/>
            <w:vAlign w:val="center"/>
          </w:tcPr>
          <w:p w14:paraId="4874A0AF" w14:textId="77777777" w:rsidR="00D37E41" w:rsidRDefault="005A1A24" w:rsidP="00D37E41">
            <w:pPr>
              <w:rPr>
                <w:rFonts w:ascii="Arial" w:hAnsi="Arial" w:cs="Arial"/>
              </w:rPr>
            </w:pPr>
            <w:r w:rsidRPr="005A1A24">
              <w:rPr>
                <w:rFonts w:ascii="Arial" w:hAnsi="Arial" w:cs="Arial"/>
              </w:rPr>
              <w:t>If yes, please provide the ca</w:t>
            </w:r>
            <w:r>
              <w:rPr>
                <w:rFonts w:ascii="Arial" w:hAnsi="Arial" w:cs="Arial"/>
              </w:rPr>
              <w:t>tegory number</w:t>
            </w:r>
          </w:p>
        </w:tc>
        <w:tc>
          <w:tcPr>
            <w:tcW w:w="1558" w:type="dxa"/>
            <w:vAlign w:val="center"/>
          </w:tcPr>
          <w:p w14:paraId="3D45318A" w14:textId="77777777" w:rsidR="00D37E41" w:rsidRDefault="00D37E41" w:rsidP="00D37E41">
            <w:pPr>
              <w:rPr>
                <w:rFonts w:ascii="Arial" w:hAnsi="Arial" w:cs="Arial"/>
              </w:rPr>
            </w:pPr>
          </w:p>
        </w:tc>
      </w:tr>
      <w:tr w:rsidR="00D37E41" w14:paraId="6A0DE602" w14:textId="77777777" w:rsidTr="005A1A24">
        <w:trPr>
          <w:trHeight w:val="397"/>
        </w:trPr>
        <w:tc>
          <w:tcPr>
            <w:tcW w:w="7792" w:type="dxa"/>
            <w:vAlign w:val="center"/>
          </w:tcPr>
          <w:p w14:paraId="3154D5D6" w14:textId="77777777" w:rsidR="00D37E41" w:rsidRPr="00913A31" w:rsidRDefault="005A1A24" w:rsidP="00913A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13A31">
              <w:rPr>
                <w:rFonts w:ascii="Arial" w:hAnsi="Arial" w:cs="Arial"/>
              </w:rPr>
              <w:t xml:space="preserve">Is the item listed on the UK Strategic Export </w:t>
            </w:r>
            <w:proofErr w:type="gramStart"/>
            <w:r w:rsidRPr="00913A31">
              <w:rPr>
                <w:rFonts w:ascii="Arial" w:hAnsi="Arial" w:cs="Arial"/>
              </w:rPr>
              <w:t>List ?</w:t>
            </w:r>
            <w:proofErr w:type="gramEnd"/>
          </w:p>
        </w:tc>
        <w:tc>
          <w:tcPr>
            <w:tcW w:w="1558" w:type="dxa"/>
            <w:vAlign w:val="center"/>
          </w:tcPr>
          <w:p w14:paraId="1E9C379B" w14:textId="77777777" w:rsidR="00D37E41" w:rsidRDefault="00D37E41" w:rsidP="00D37E41">
            <w:pPr>
              <w:rPr>
                <w:rFonts w:ascii="Arial" w:hAnsi="Arial" w:cs="Arial"/>
              </w:rPr>
            </w:pPr>
          </w:p>
        </w:tc>
      </w:tr>
      <w:tr w:rsidR="00D37E41" w14:paraId="15F33807" w14:textId="77777777" w:rsidTr="005A1A24">
        <w:trPr>
          <w:trHeight w:val="397"/>
        </w:trPr>
        <w:tc>
          <w:tcPr>
            <w:tcW w:w="7792" w:type="dxa"/>
            <w:vAlign w:val="center"/>
          </w:tcPr>
          <w:p w14:paraId="323DDD7A" w14:textId="77777777" w:rsidR="00D37E41" w:rsidRDefault="005A1A24" w:rsidP="00D37E41">
            <w:pPr>
              <w:rPr>
                <w:rFonts w:ascii="Arial" w:hAnsi="Arial" w:cs="Arial"/>
              </w:rPr>
            </w:pPr>
            <w:r w:rsidRPr="005A1A24">
              <w:rPr>
                <w:rFonts w:ascii="Arial" w:hAnsi="Arial" w:cs="Arial"/>
              </w:rPr>
              <w:t>If yes, please provide the category number</w:t>
            </w:r>
          </w:p>
        </w:tc>
        <w:tc>
          <w:tcPr>
            <w:tcW w:w="1558" w:type="dxa"/>
            <w:vAlign w:val="center"/>
          </w:tcPr>
          <w:p w14:paraId="0A6669BD" w14:textId="77777777" w:rsidR="00D37E41" w:rsidRDefault="00D37E41" w:rsidP="00D37E41">
            <w:pPr>
              <w:rPr>
                <w:rFonts w:ascii="Arial" w:hAnsi="Arial" w:cs="Arial"/>
              </w:rPr>
            </w:pPr>
          </w:p>
        </w:tc>
      </w:tr>
    </w:tbl>
    <w:p w14:paraId="2EB91925" w14:textId="77777777" w:rsidR="00D37E41" w:rsidRDefault="00D37E41" w:rsidP="00D37E41">
      <w:pPr>
        <w:spacing w:after="0"/>
        <w:rPr>
          <w:rFonts w:ascii="Arial" w:hAnsi="Arial" w:cs="Arial"/>
        </w:rPr>
      </w:pPr>
    </w:p>
    <w:sectPr w:rsidR="00D37E41" w:rsidSect="0035315F">
      <w:headerReference w:type="default" r:id="rId12"/>
      <w:footerReference w:type="default" r:id="rId13"/>
      <w:pgSz w:w="12240" w:h="15840"/>
      <w:pgMar w:top="1440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9C9F" w14:textId="77777777" w:rsidR="004108CF" w:rsidRDefault="004108CF" w:rsidP="00877D9A">
      <w:pPr>
        <w:spacing w:after="0" w:line="240" w:lineRule="auto"/>
      </w:pPr>
      <w:r>
        <w:separator/>
      </w:r>
    </w:p>
  </w:endnote>
  <w:endnote w:type="continuationSeparator" w:id="0">
    <w:p w14:paraId="24AD4000" w14:textId="77777777" w:rsidR="004108CF" w:rsidRDefault="004108CF" w:rsidP="0087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84" w:type="dxa"/>
      <w:tblBorders>
        <w:bottom w:val="thickThinSmallGap" w:sz="24" w:space="0" w:color="1146B9"/>
      </w:tblBorders>
      <w:tblLook w:val="01E0" w:firstRow="1" w:lastRow="1" w:firstColumn="1" w:lastColumn="1" w:noHBand="0" w:noVBand="0"/>
    </w:tblPr>
    <w:tblGrid>
      <w:gridCol w:w="4394"/>
      <w:gridCol w:w="1594"/>
      <w:gridCol w:w="4077"/>
    </w:tblGrid>
    <w:tr w:rsidR="0098780E" w:rsidRPr="00177950" w14:paraId="2A61B8EC" w14:textId="77777777" w:rsidTr="0098780E">
      <w:tc>
        <w:tcPr>
          <w:tcW w:w="4394" w:type="dxa"/>
        </w:tcPr>
        <w:p w14:paraId="07FE4C06" w14:textId="77777777" w:rsidR="0098780E" w:rsidRPr="0098780E" w:rsidRDefault="0098780E" w:rsidP="0098780E">
          <w:pPr>
            <w:rPr>
              <w:rFonts w:ascii="Arial" w:hAnsi="Arial" w:cs="Arial"/>
              <w:sz w:val="18"/>
              <w:szCs w:val="18"/>
            </w:rPr>
          </w:pPr>
          <w:r w:rsidRPr="0098780E">
            <w:rPr>
              <w:rFonts w:ascii="Arial" w:hAnsi="Arial" w:cs="Arial"/>
              <w:sz w:val="18"/>
              <w:szCs w:val="18"/>
            </w:rPr>
            <w:t>Template ID/Rev: Qsf-7710b</w:t>
          </w:r>
        </w:p>
      </w:tc>
      <w:tc>
        <w:tcPr>
          <w:tcW w:w="5671" w:type="dxa"/>
          <w:gridSpan w:val="2"/>
        </w:tcPr>
        <w:p w14:paraId="41B7270B" w14:textId="77777777" w:rsidR="0098780E" w:rsidRPr="0098780E" w:rsidRDefault="0098780E" w:rsidP="0098780E">
          <w:pPr>
            <w:jc w:val="right"/>
            <w:rPr>
              <w:rFonts w:ascii="Arial" w:hAnsi="Arial" w:cs="Arial"/>
            </w:rPr>
          </w:pPr>
          <w:r w:rsidRPr="0098780E">
            <w:rPr>
              <w:rFonts w:ascii="Arial" w:hAnsi="Arial" w:cs="Arial"/>
              <w:sz w:val="20"/>
            </w:rPr>
            <w:t xml:space="preserve">Page </w:t>
          </w:r>
          <w:r w:rsidRPr="0098780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98780E">
            <w:rPr>
              <w:rFonts w:ascii="Arial" w:hAnsi="Arial" w:cs="Arial"/>
              <w:b/>
              <w:bCs/>
              <w:sz w:val="20"/>
            </w:rPr>
            <w:instrText xml:space="preserve"> PAGE  \* Arabic  \* MERGEFORMAT </w:instrText>
          </w:r>
          <w:r w:rsidRPr="0098780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1654A8">
            <w:rPr>
              <w:rFonts w:ascii="Arial" w:hAnsi="Arial" w:cs="Arial"/>
              <w:b/>
              <w:bCs/>
              <w:noProof/>
              <w:sz w:val="20"/>
            </w:rPr>
            <w:t>2</w:t>
          </w:r>
          <w:r w:rsidRPr="0098780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98780E">
            <w:rPr>
              <w:rFonts w:ascii="Arial" w:hAnsi="Arial" w:cs="Arial"/>
              <w:sz w:val="20"/>
            </w:rPr>
            <w:t xml:space="preserve"> of </w:t>
          </w:r>
          <w:r w:rsidRPr="0098780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98780E">
            <w:rPr>
              <w:rFonts w:ascii="Arial" w:hAnsi="Arial" w:cs="Arial"/>
              <w:b/>
              <w:bCs/>
              <w:sz w:val="20"/>
            </w:rPr>
            <w:instrText xml:space="preserve"> NUMPAGES  \* Arabic  \* MERGEFORMAT </w:instrText>
          </w:r>
          <w:r w:rsidRPr="0098780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1654A8">
            <w:rPr>
              <w:rFonts w:ascii="Arial" w:hAnsi="Arial" w:cs="Arial"/>
              <w:b/>
              <w:bCs/>
              <w:noProof/>
              <w:sz w:val="20"/>
            </w:rPr>
            <w:t>2</w:t>
          </w:r>
          <w:r w:rsidRPr="0098780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  <w:tr w:rsidR="0098780E" w:rsidRPr="00177950" w14:paraId="39F9A7E7" w14:textId="77777777" w:rsidTr="0098780E">
      <w:sdt>
        <w:sdtPr>
          <w:rPr>
            <w:rFonts w:ascii="Arial" w:hAnsi="Arial" w:cs="Arial"/>
            <w:b/>
            <w:color w:val="FF0000"/>
            <w:sz w:val="24"/>
          </w:rPr>
          <w:alias w:val="Security Marking"/>
          <w:tag w:val="Security_x0020_Marking"/>
          <w:id w:val="241605454"/>
          <w:dataBinding w:prefixMappings="xmlns:ns0='http://schemas.microsoft.com/office/2006/metadata/properties' xmlns:ns1='http://www.w3.org/2001/XMLSchema-instance' xmlns:ns2='http://schemas.microsoft.com/office/infopath/2007/PartnerControls' xmlns:ns3='420af158-0b10-497f-80fd-4a1b62f8ad8a' xmlns:ns4='http://schemas.microsoft.com/sharepoint/v3/fields' " w:xpath="/ns0:properties[1]/documentManagement[1]/ns3:Security_x0020_Marking[1]" w:storeItemID="{DF9D8552-CE86-4576-9EBF-6B94A73D8851}"/>
          <w:dropDownList w:lastValue="Proprietary Information">
            <w:listItem w:value="[Security Marking]"/>
          </w:dropDownList>
        </w:sdtPr>
        <w:sdtContent>
          <w:tc>
            <w:tcPr>
              <w:tcW w:w="5988" w:type="dxa"/>
              <w:gridSpan w:val="2"/>
              <w:tcBorders>
                <w:bottom w:val="nil"/>
              </w:tcBorders>
            </w:tcPr>
            <w:p w14:paraId="02000D1B" w14:textId="77777777" w:rsidR="0098780E" w:rsidRPr="0098780E" w:rsidRDefault="0098780E" w:rsidP="0098780E">
              <w:pPr>
                <w:pStyle w:val="Header"/>
                <w:spacing w:after="100" w:afterAutospacing="1"/>
                <w:rPr>
                  <w:rFonts w:ascii="Arial" w:hAnsi="Arial" w:cs="Arial"/>
                  <w:b/>
                  <w:color w:val="FF0000"/>
                  <w:sz w:val="28"/>
                  <w:szCs w:val="28"/>
                </w:rPr>
              </w:pPr>
              <w:r w:rsidRPr="0098780E">
                <w:rPr>
                  <w:rFonts w:ascii="Arial" w:hAnsi="Arial" w:cs="Arial"/>
                  <w:b/>
                  <w:color w:val="FF0000"/>
                  <w:sz w:val="24"/>
                </w:rPr>
                <w:t>Proprietary Information</w:t>
              </w:r>
            </w:p>
          </w:tc>
        </w:sdtContent>
      </w:sdt>
      <w:sdt>
        <w:sdtPr>
          <w:rPr>
            <w:rFonts w:ascii="Arial" w:hAnsi="Arial" w:cs="Arial"/>
            <w:b/>
            <w:color w:val="FF0000"/>
            <w:sz w:val="24"/>
          </w:rPr>
          <w:alias w:val="Release Level"/>
          <w:tag w:val="Release_x0020_Levels"/>
          <w:id w:val="1653102364"/>
          <w:dataBinding w:prefixMappings="xmlns:ns0='http://schemas.microsoft.com/office/2006/metadata/properties' xmlns:ns1='http://www.w3.org/2001/XMLSchema-instance' xmlns:ns2='http://schemas.microsoft.com/office/infopath/2007/PartnerControls' xmlns:ns3='420af158-0b10-497f-80fd-4a1b62f8ad8a' xmlns:ns4='http://schemas.microsoft.com/sharepoint/v3/fields' " w:xpath="/ns0:properties[1]/documentManagement[1]/ns3:Release_x0020_Levels[1]" w:storeItemID="{DF9D8552-CE86-4576-9EBF-6B94A73D8851}"/>
          <w:dropDownList w:lastValue="Unrestricted Release">
            <w:listItem w:value="[Release Level]"/>
          </w:dropDownList>
        </w:sdtPr>
        <w:sdtContent>
          <w:tc>
            <w:tcPr>
              <w:tcW w:w="4077" w:type="dxa"/>
              <w:tcBorders>
                <w:bottom w:val="nil"/>
              </w:tcBorders>
            </w:tcPr>
            <w:p w14:paraId="57037057" w14:textId="77777777" w:rsidR="0098780E" w:rsidRPr="0098780E" w:rsidRDefault="0098780E" w:rsidP="0098780E">
              <w:pPr>
                <w:pStyle w:val="Header"/>
                <w:spacing w:after="100" w:afterAutospacing="1"/>
                <w:jc w:val="right"/>
                <w:rPr>
                  <w:rFonts w:ascii="Arial" w:hAnsi="Arial" w:cs="Arial"/>
                  <w:b/>
                  <w:color w:val="FF0000"/>
                  <w:sz w:val="28"/>
                  <w:szCs w:val="28"/>
                </w:rPr>
              </w:pPr>
              <w:r w:rsidRPr="0098780E">
                <w:rPr>
                  <w:rFonts w:ascii="Arial" w:hAnsi="Arial" w:cs="Arial"/>
                  <w:b/>
                  <w:color w:val="FF0000"/>
                  <w:sz w:val="24"/>
                </w:rPr>
                <w:t>Unrestricted Release</w:t>
              </w:r>
            </w:p>
          </w:tc>
        </w:sdtContent>
      </w:sdt>
    </w:tr>
  </w:tbl>
  <w:p w14:paraId="39AB21C9" w14:textId="77777777" w:rsidR="00877D9A" w:rsidRPr="00877D9A" w:rsidRDefault="00877D9A" w:rsidP="00877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2056" w14:textId="77777777" w:rsidR="004108CF" w:rsidRDefault="004108CF" w:rsidP="00877D9A">
      <w:pPr>
        <w:spacing w:after="0" w:line="240" w:lineRule="auto"/>
      </w:pPr>
      <w:r>
        <w:separator/>
      </w:r>
    </w:p>
  </w:footnote>
  <w:footnote w:type="continuationSeparator" w:id="0">
    <w:p w14:paraId="07E28E79" w14:textId="77777777" w:rsidR="004108CF" w:rsidRDefault="004108CF" w:rsidP="0087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831" w:type="pct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0"/>
      <w:gridCol w:w="4150"/>
      <w:gridCol w:w="3546"/>
    </w:tblGrid>
    <w:tr w:rsidR="0035315F" w:rsidRPr="00582293" w14:paraId="5DFA6ADF" w14:textId="77777777" w:rsidTr="0098780E">
      <w:trPr>
        <w:trHeight w:hRule="exact" w:val="433"/>
      </w:trPr>
      <w:sdt>
        <w:sdtPr>
          <w:rPr>
            <w:rFonts w:ascii="Arial" w:hAnsi="Arial" w:cs="Arial"/>
            <w:b/>
            <w:color w:val="FF0000"/>
            <w:sz w:val="24"/>
            <w:szCs w:val="24"/>
          </w:rPr>
          <w:alias w:val="Security Marking"/>
          <w:tag w:val="Security_x0020_Marking"/>
          <w:id w:val="-2051370984"/>
          <w:dataBinding w:prefixMappings="xmlns:ns0='http://schemas.microsoft.com/office/2006/metadata/properties' xmlns:ns1='http://www.w3.org/2001/XMLSchema-instance' xmlns:ns2='http://schemas.microsoft.com/office/infopath/2007/PartnerControls' xmlns:ns3='420af158-0b10-497f-80fd-4a1b62f8ad8a' xmlns:ns4='http://schemas.microsoft.com/sharepoint/v3/fields' " w:xpath="/ns0:properties[1]/documentManagement[1]/ns3:Security_x0020_Marking[1]" w:storeItemID="{DF9D8552-CE86-4576-9EBF-6B94A73D8851}"/>
          <w:dropDownList w:lastValue="Proprietary Information">
            <w:listItem w:value="[Security Marking]"/>
          </w:dropDownList>
        </w:sdtPr>
        <w:sdtContent>
          <w:tc>
            <w:tcPr>
              <w:tcW w:w="1475" w:type="pct"/>
            </w:tcPr>
            <w:p w14:paraId="279A0241" w14:textId="77777777" w:rsidR="0035315F" w:rsidRPr="00F06B69" w:rsidRDefault="0035315F" w:rsidP="00877D9A">
              <w:pPr>
                <w:pStyle w:val="Header"/>
                <w:rPr>
                  <w:b/>
                  <w:color w:val="FF0000"/>
                  <w:sz w:val="28"/>
                  <w:szCs w:val="28"/>
                </w:rPr>
              </w:pPr>
              <w:r w:rsidRPr="000832C5"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t>Proprietary Information</w:t>
              </w:r>
            </w:p>
          </w:tc>
        </w:sdtContent>
      </w:sdt>
      <w:tc>
        <w:tcPr>
          <w:tcW w:w="1901" w:type="pct"/>
          <w:vMerge w:val="restart"/>
        </w:tcPr>
        <w:p w14:paraId="5A5531FB" w14:textId="77777777" w:rsidR="0035315F" w:rsidRPr="00F53AE7" w:rsidRDefault="00F53AE7" w:rsidP="00877D9A">
          <w:pPr>
            <w:pStyle w:val="Header"/>
            <w:tabs>
              <w:tab w:val="left" w:pos="2162"/>
            </w:tabs>
            <w:jc w:val="right"/>
            <w:rPr>
              <w:b/>
              <w:color w:val="FF0000"/>
              <w:sz w:val="28"/>
              <w:szCs w:val="28"/>
            </w:rPr>
          </w:pPr>
          <w:r w:rsidRPr="00615C18">
            <w:rPr>
              <w:noProof/>
            </w:rPr>
            <w:drawing>
              <wp:inline distT="0" distB="0" distL="0" distR="0" wp14:anchorId="3CB266C1" wp14:editId="231CCD49">
                <wp:extent cx="2406014" cy="840194"/>
                <wp:effectExtent l="0" t="0" r="0" b="0"/>
                <wp:docPr id="22" name="Picture 22" descr="F:\Collaboration\IMS\07_DOCS\XL5 TEMPLATES\Logos\Reaction Engines Jan 2020\Reaction Engines logo 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Collaboration\IMS\07_DOCS\XL5 TEMPLATES\Logos\Reaction Engines Jan 2020\Reaction Engines logo 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1998" cy="849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b/>
            <w:color w:val="FF0000"/>
            <w:sz w:val="24"/>
            <w:szCs w:val="24"/>
          </w:rPr>
          <w:alias w:val="Release Level"/>
          <w:tag w:val="Release_x0020_Levels"/>
          <w:id w:val="1372954816"/>
          <w:dataBinding w:prefixMappings="xmlns:ns0='http://schemas.microsoft.com/office/2006/metadata/properties' xmlns:ns1='http://www.w3.org/2001/XMLSchema-instance' xmlns:ns2='http://schemas.microsoft.com/office/infopath/2007/PartnerControls' xmlns:ns3='420af158-0b10-497f-80fd-4a1b62f8ad8a' xmlns:ns4='http://schemas.microsoft.com/sharepoint/v3/fields' " w:xpath="/ns0:properties[1]/documentManagement[1]/ns3:Release_x0020_Levels[1]" w:storeItemID="{DF9D8552-CE86-4576-9EBF-6B94A73D8851}"/>
          <w:dropDownList w:lastValue="Unrestricted Release">
            <w:listItem w:value="[Release Level]"/>
          </w:dropDownList>
        </w:sdtPr>
        <w:sdtContent>
          <w:tc>
            <w:tcPr>
              <w:tcW w:w="1623" w:type="pct"/>
            </w:tcPr>
            <w:p w14:paraId="116B5722" w14:textId="77777777" w:rsidR="0035315F" w:rsidRPr="00877D9A" w:rsidRDefault="00D37E41" w:rsidP="00877D9A">
              <w:pPr>
                <w:pStyle w:val="Header"/>
                <w:tabs>
                  <w:tab w:val="left" w:pos="2162"/>
                </w:tabs>
                <w:jc w:val="right"/>
                <w:rPr>
                  <w:rFonts w:asciiTheme="minorHAnsi" w:hAnsiTheme="minorHAnsi"/>
                  <w:b/>
                  <w:color w:val="FF0000"/>
                  <w:sz w:val="28"/>
                  <w:szCs w:val="28"/>
                </w:rPr>
              </w:pPr>
              <w: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t>Unrestricted Release</w:t>
              </w:r>
            </w:p>
          </w:tc>
        </w:sdtContent>
      </w:sdt>
    </w:tr>
    <w:tr w:rsidR="0035315F" w:rsidRPr="00582293" w14:paraId="2391DB93" w14:textId="77777777" w:rsidTr="0098780E">
      <w:trPr>
        <w:trHeight w:hRule="exact" w:val="1141"/>
      </w:trPr>
      <w:tc>
        <w:tcPr>
          <w:tcW w:w="1475" w:type="pct"/>
          <w:tcBorders>
            <w:bottom w:val="single" w:sz="4" w:space="0" w:color="auto"/>
          </w:tcBorders>
        </w:tcPr>
        <w:p w14:paraId="6AE2DDB4" w14:textId="77777777" w:rsidR="0035315F" w:rsidRPr="0098780E" w:rsidRDefault="0098780E" w:rsidP="00877D9A">
          <w:pPr>
            <w:pStyle w:val="Head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 w:rsidRPr="0098780E">
            <w:rPr>
              <w:rFonts w:ascii="Arial" w:hAnsi="Arial" w:cs="Arial"/>
              <w:sz w:val="18"/>
              <w:szCs w:val="18"/>
            </w:rPr>
            <w:t>© Reaction Engines Ltd</w:t>
          </w:r>
        </w:p>
      </w:tc>
      <w:tc>
        <w:tcPr>
          <w:tcW w:w="1901" w:type="pct"/>
          <w:vMerge/>
          <w:tcBorders>
            <w:bottom w:val="single" w:sz="4" w:space="0" w:color="auto"/>
          </w:tcBorders>
        </w:tcPr>
        <w:p w14:paraId="1C60236D" w14:textId="77777777" w:rsidR="0035315F" w:rsidRDefault="0035315F" w:rsidP="00877D9A">
          <w:pPr>
            <w:pStyle w:val="Header"/>
            <w:tabs>
              <w:tab w:val="left" w:pos="2162"/>
            </w:tabs>
            <w:jc w:val="right"/>
            <w:rPr>
              <w:noProof/>
            </w:rPr>
          </w:pPr>
        </w:p>
      </w:tc>
      <w:tc>
        <w:tcPr>
          <w:tcW w:w="1623" w:type="pct"/>
          <w:tcBorders>
            <w:bottom w:val="single" w:sz="4" w:space="0" w:color="auto"/>
          </w:tcBorders>
        </w:tcPr>
        <w:p w14:paraId="2F3BC8C4" w14:textId="77777777" w:rsidR="0035315F" w:rsidRPr="00877D9A" w:rsidRDefault="0035315F" w:rsidP="00877D9A">
          <w:pPr>
            <w:pStyle w:val="Header"/>
            <w:tabs>
              <w:tab w:val="left" w:pos="2162"/>
            </w:tabs>
            <w:jc w:val="right"/>
            <w:rPr>
              <w:b/>
              <w:color w:val="FF0000"/>
              <w:sz w:val="28"/>
              <w:szCs w:val="28"/>
            </w:rPr>
          </w:pPr>
        </w:p>
      </w:tc>
    </w:tr>
    <w:tr w:rsidR="00D37E41" w:rsidRPr="00582293" w14:paraId="22A42B7F" w14:textId="77777777" w:rsidTr="00D37E41">
      <w:trPr>
        <w:trHeight w:hRule="exact" w:val="454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8EAADB" w:themeFill="accent5" w:themeFillTint="99"/>
          <w:vAlign w:val="center"/>
        </w:tcPr>
        <w:p w14:paraId="2DA15E1C" w14:textId="77777777" w:rsidR="00D37E41" w:rsidRPr="00582293" w:rsidRDefault="00D37E41" w:rsidP="00D37E41">
          <w:pPr>
            <w:pStyle w:val="Header"/>
            <w:tabs>
              <w:tab w:val="left" w:pos="2162"/>
            </w:tabs>
            <w:jc w:val="center"/>
            <w:rPr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Supplier Classification Declaration</w:t>
          </w:r>
        </w:p>
      </w:tc>
    </w:tr>
  </w:tbl>
  <w:p w14:paraId="0F255A04" w14:textId="77777777" w:rsidR="00877D9A" w:rsidRDefault="00877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4C50"/>
    <w:multiLevelType w:val="hybridMultilevel"/>
    <w:tmpl w:val="88A8F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1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E7"/>
    <w:rsid w:val="000642A6"/>
    <w:rsid w:val="000832C5"/>
    <w:rsid w:val="001654A8"/>
    <w:rsid w:val="00262CBD"/>
    <w:rsid w:val="002C7209"/>
    <w:rsid w:val="0035315F"/>
    <w:rsid w:val="004108CF"/>
    <w:rsid w:val="005644F6"/>
    <w:rsid w:val="005A1A24"/>
    <w:rsid w:val="005C097F"/>
    <w:rsid w:val="006A7502"/>
    <w:rsid w:val="007A0445"/>
    <w:rsid w:val="007F636C"/>
    <w:rsid w:val="00877D9A"/>
    <w:rsid w:val="008835DF"/>
    <w:rsid w:val="00883692"/>
    <w:rsid w:val="00913A31"/>
    <w:rsid w:val="0098780E"/>
    <w:rsid w:val="00A0132E"/>
    <w:rsid w:val="00A31D32"/>
    <w:rsid w:val="00A9498C"/>
    <w:rsid w:val="00BE5741"/>
    <w:rsid w:val="00C6598B"/>
    <w:rsid w:val="00D37E41"/>
    <w:rsid w:val="00E61A4C"/>
    <w:rsid w:val="00F5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4B2F"/>
  <w15:chartTrackingRefBased/>
  <w15:docId w15:val="{E3D6B816-0477-4D57-80B8-E068B7B4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D9A"/>
  </w:style>
  <w:style w:type="paragraph" w:styleId="Footer">
    <w:name w:val="footer"/>
    <w:basedOn w:val="Normal"/>
    <w:link w:val="FooterChar"/>
    <w:uiPriority w:val="99"/>
    <w:unhideWhenUsed/>
    <w:rsid w:val="0087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D9A"/>
  </w:style>
  <w:style w:type="table" w:styleId="TableGrid">
    <w:name w:val="Table Grid"/>
    <w:basedOn w:val="TableNormal"/>
    <w:uiPriority w:val="59"/>
    <w:rsid w:val="0087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7D9A"/>
    <w:rPr>
      <w:color w:val="808080"/>
    </w:rPr>
  </w:style>
  <w:style w:type="paragraph" w:styleId="NoSpacing">
    <w:name w:val="No Spacing"/>
    <w:aliases w:val="Para_Norm_No Spacing"/>
    <w:link w:val="NoSpacingChar"/>
    <w:autoRedefine/>
    <w:uiPriority w:val="1"/>
    <w:qFormat/>
    <w:rsid w:val="00877D9A"/>
    <w:pPr>
      <w:tabs>
        <w:tab w:val="left" w:pos="283"/>
        <w:tab w:val="left" w:pos="497"/>
      </w:tabs>
      <w:spacing w:before="60" w:after="100" w:afterAutospacing="1" w:line="240" w:lineRule="auto"/>
      <w:ind w:left="-109"/>
    </w:pPr>
    <w:rPr>
      <w:rFonts w:ascii="Arial" w:eastAsia="Times New Roman" w:hAnsi="Arial" w:cs="Times New Roman"/>
      <w:szCs w:val="24"/>
      <w:lang w:val="en-GB"/>
    </w:rPr>
  </w:style>
  <w:style w:type="character" w:styleId="SubtleEmphasis">
    <w:name w:val="Subtle Emphasis"/>
    <w:aliases w:val="Char_Subtle Emphasis"/>
    <w:basedOn w:val="DefaultParagraphFont"/>
    <w:uiPriority w:val="19"/>
    <w:qFormat/>
    <w:rsid w:val="00877D9A"/>
    <w:rPr>
      <w:i/>
      <w:iCs/>
      <w:color w:val="404040" w:themeColor="text1" w:themeTint="BF"/>
    </w:rPr>
  </w:style>
  <w:style w:type="character" w:customStyle="1" w:styleId="NoSpacingChar">
    <w:name w:val="No Spacing Char"/>
    <w:aliases w:val="Para_Norm_No Spacing Char"/>
    <w:basedOn w:val="DefaultParagraphFont"/>
    <w:link w:val="NoSpacing"/>
    <w:uiPriority w:val="1"/>
    <w:rsid w:val="00877D9A"/>
    <w:rPr>
      <w:rFonts w:ascii="Arial" w:eastAsia="Times New Roman" w:hAnsi="Arial" w:cs="Times New Roman"/>
      <w:szCs w:val="24"/>
      <w:lang w:val="en-GB"/>
    </w:rPr>
  </w:style>
  <w:style w:type="paragraph" w:customStyle="1" w:styleId="Table-Content10">
    <w:name w:val="Table - Content (10)"/>
    <w:basedOn w:val="Normal"/>
    <w:link w:val="Table-Content10Char"/>
    <w:autoRedefine/>
    <w:qFormat/>
    <w:rsid w:val="00877D9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Table-Content10Char">
    <w:name w:val="Table - Content (10) Char"/>
    <w:basedOn w:val="DefaultParagraphFont"/>
    <w:link w:val="Table-Content10"/>
    <w:rsid w:val="00877D9A"/>
    <w:rPr>
      <w:rFonts w:ascii="Arial" w:eastAsia="Times New Roman" w:hAnsi="Arial" w:cs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7E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abbott@reactionengines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T Report" ma:contentTypeID="0x010100C6CA6C80D8C7E74DBDFE29AEA31D71D8150068A51EF2F924C54892624299EBA2BB5A" ma:contentTypeVersion="164" ma:contentTypeDescription="This is the parent content type, containing core metadata." ma:contentTypeScope="" ma:versionID="7d547e5be4f4ef51a44d8d372de74abf">
  <xsd:schema xmlns:xsd="http://www.w3.org/2001/XMLSchema" xmlns:xs="http://www.w3.org/2001/XMLSchema" xmlns:p="http://schemas.microsoft.com/office/2006/metadata/properties" xmlns:ns2="420af158-0b10-497f-80fd-4a1b62f8ad8a" xmlns:ns3="http://schemas.microsoft.com/sharepoint/v3/fields" targetNamespace="http://schemas.microsoft.com/office/2006/metadata/properties" ma:root="true" ma:fieldsID="fb18780d76107390f889de90a958ad19" ns2:_="" ns3:_="">
    <xsd:import namespace="420af158-0b10-497f-80fd-4a1b62f8ad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S_x0020_Collection" minOccurs="0"/>
                <xsd:element ref="ns2:IMS_x0020_ID" minOccurs="0"/>
                <xsd:element ref="ns2:TaxCatchAll" minOccurs="0"/>
                <xsd:element ref="ns2:TaxCatchAllLabel" minOccurs="0"/>
                <xsd:element ref="ns2:a3f38ef5b0ba4c389c311956fa5fc46c" minOccurs="0"/>
                <xsd:element ref="ns2:TaxKeywordTaxHTField" minOccurs="0"/>
                <xsd:element ref="ns2:i37ef6c03c0a473584273eb65037b981" minOccurs="0"/>
                <xsd:element ref="ns2:k7ff79b7ffde4f5c89c93cc270ceb6c2" minOccurs="0"/>
                <xsd:element ref="ns2:Release_x0020_Levels" minOccurs="0"/>
                <xsd:element ref="ns2:Security_x0020_Marking" minOccurs="0"/>
                <xsd:element ref="ns3:_Version" minOccurs="0"/>
                <xsd:element ref="ns2:Subject_x0020_to_x0020_Export_x0020_Control" minOccurs="0"/>
                <xsd:element ref="ns2:Project_x002f_Department" minOccurs="0"/>
                <xsd:element ref="ns2:Security_x0020_Marking_Release_x0020_Level" minOccurs="0"/>
                <xsd:element ref="ns2:Programme_x0020_Gate" minOccurs="0"/>
                <xsd:element ref="ns2:MOD_x0020_Classifications" minOccurs="0"/>
                <xsd:element ref="ns2:Template_x0020_ID_Re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af158-0b10-497f-80fd-4a1b62f8ad8a" elementFormDefault="qualified">
    <xsd:import namespace="http://schemas.microsoft.com/office/2006/documentManagement/types"/>
    <xsd:import namespace="http://schemas.microsoft.com/office/infopath/2007/PartnerControls"/>
    <xsd:element name="IMS_x0020_Collection" ma:index="7" nillable="true" ma:displayName="IMS Collection" ma:description="IMS Collection" ma:internalName="IMS_x0020_Coll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NOZ"/>
                    <xsd:enumeration value="AFS"/>
                    <xsd:enumeration value="AIBB"/>
                    <xsd:enumeration value="AT"/>
                    <xsd:enumeration value="BSDEV"/>
                    <xsd:enumeration value="CML"/>
                    <xsd:enumeration value="CTO"/>
                    <xsd:enumeration value="DEMO-A"/>
                    <xsd:enumeration value="EXP CTRL"/>
                    <xsd:enumeration value="FP"/>
                    <xsd:enumeration value="GEN"/>
                    <xsd:enumeration value="H&amp;S"/>
                    <xsd:enumeration value="HR"/>
                    <xsd:enumeration value="HSP"/>
                    <xsd:enumeration value="HTX"/>
                    <xsd:enumeration value="IRMS"/>
                    <xsd:enumeration value="IT"/>
                    <xsd:enumeration value="MAPS"/>
                    <xsd:enumeration value="MATUB"/>
                    <xsd:enumeration value="MCHX"/>
                    <xsd:enumeration value="MFEG"/>
                    <xsd:enumeration value="MKTG"/>
                    <xsd:enumeration value="MSL"/>
                    <xsd:enumeration value="NBD"/>
                    <xsd:enumeration value="P010"/>
                    <xsd:enumeration value="PA"/>
                    <xsd:enumeration value="PB1"/>
                    <xsd:enumeration value="SABRE"/>
                    <xsd:enumeration value="SABRE4"/>
                    <xsd:enumeration value="SKY"/>
                    <xsd:enumeration value="STANDARD"/>
                    <xsd:enumeration value="TF1"/>
                    <xsd:enumeration value="QMS"/>
                    <xsd:enumeration value="VS"/>
                  </xsd:restriction>
                </xsd:simpleType>
              </xsd:element>
            </xsd:sequence>
          </xsd:extension>
        </xsd:complexContent>
      </xsd:complexType>
    </xsd:element>
    <xsd:element name="IMS_x0020_ID" ma:index="8" nillable="true" ma:displayName="IMS ID" ma:internalName="IMS_x0020_ID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e1c84bde-2e14-4bb3-8aea-8ead34900dae}" ma:internalName="TaxCatchAll" ma:showField="CatchAllData" ma:web="b94fa2f1-abf5-4782-84dc-6b95e4056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1c84bde-2e14-4bb3-8aea-8ead34900dae}" ma:internalName="TaxCatchAllLabel" ma:readOnly="true" ma:showField="CatchAllDataLabel" ma:web="b94fa2f1-abf5-4782-84dc-6b95e4056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f38ef5b0ba4c389c311956fa5fc46c" ma:index="12" nillable="true" ma:taxonomy="true" ma:internalName="a3f38ef5b0ba4c389c311956fa5fc46c" ma:taxonomyFieldName="Product_x0020_Breakdown_x0020_Structure" ma:displayName="Product Breakdown Structure" ma:default="" ma:fieldId="{a3f38ef5-b0ba-4c38-9c31-1956fa5fc46c}" ma:sspId="a7697855-2884-48cc-be34-b4f996cfc083" ma:termSetId="c362f8e9-0757-4334-ac21-ac4353348f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37ef6c03c0a473584273eb65037b981" ma:index="18" nillable="true" ma:taxonomy="true" ma:internalName="i37ef6c03c0a473584273eb65037b981" ma:taxonomyFieldName="Function" ma:displayName="Function" ma:default="" ma:fieldId="{237ef6c0-3c0a-4735-8427-3eb65037b981}" ma:sspId="a7697855-2884-48cc-be34-b4f996cfc083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ff79b7ffde4f5c89c93cc270ceb6c2" ma:index="19" nillable="true" ma:taxonomy="true" ma:internalName="k7ff79b7ffde4f5c89c93cc270ceb6c2" ma:taxonomyFieldName="Work_x0020_Breakdown_x0020_Structure" ma:displayName="Work Breakdown Structure" ma:readOnly="false" ma:default="" ma:fieldId="{47ff79b7-ffde-4f5c-89c9-3cc270ceb6c2}" ma:sspId="a7697855-2884-48cc-be34-b4f996cfc083" ma:termSetId="cfee74b4-64f1-4e1d-bf61-bdf877b3b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ase_x0020_Levels" ma:index="21" nillable="true" ma:displayName="Release Level" ma:format="Dropdown" ma:internalName="Release_x0020_Levels">
      <xsd:simpleType>
        <xsd:restriction base="dms:Choice">
          <xsd:enumeration value="Limited Distribution"/>
          <xsd:enumeration value="Not For External Release"/>
          <xsd:enumeration value="Unrestricted Release"/>
          <xsd:enumeration value="Limited External Release"/>
        </xsd:restriction>
      </xsd:simpleType>
    </xsd:element>
    <xsd:element name="Security_x0020_Marking" ma:index="22" nillable="true" ma:displayName="Security Marking" ma:format="Dropdown" ma:internalName="Security_x0020_Marking">
      <xsd:simpleType>
        <xsd:restriction base="dms:Choice">
          <xsd:enumeration value="Proprietary Information"/>
          <xsd:enumeration value="Confidential - Proprietary Information"/>
        </xsd:restriction>
      </xsd:simpleType>
    </xsd:element>
    <xsd:element name="Subject_x0020_to_x0020_Export_x0020_Control" ma:index="24" nillable="true" ma:displayName="Subject to Export Control" ma:format="Dropdown" ma:internalName="Subject_x0020_to_x0020_Export_x0020_Control">
      <xsd:simpleType>
        <xsd:restriction base="dms:Choice">
          <xsd:enumeration value="Yes"/>
          <xsd:enumeration value="No"/>
        </xsd:restriction>
      </xsd:simpleType>
    </xsd:element>
    <xsd:element name="Project_x002f_Department" ma:index="25" nillable="true" ma:displayName="Project/Department" ma:format="Dropdown" ma:internalName="Project_x002F_Department" ma:readOnly="false">
      <xsd:simpleType>
        <xsd:restriction base="dms:Choice">
          <xsd:enumeration value="ADNOZ - Advanced Nozzle"/>
          <xsd:enumeration value="AIBB - Air Intake and Bypass Burner"/>
          <xsd:enumeration value="AT - Applied Technologies"/>
          <xsd:enumeration value="B9 - B9 Test Facility"/>
          <xsd:enumeration value="BSDEV - Business Development"/>
          <xsd:enumeration value="CTO - Chief Technical Office"/>
          <xsd:enumeration value="DEMO-A - Demonstrator Engine"/>
          <xsd:enumeration value="EXP - Export Control"/>
          <xsd:enumeration value="FP - Future Programmes"/>
          <xsd:enumeration value="GEN - General Company Information"/>
          <xsd:enumeration value="HR - Human Resources"/>
          <xsd:enumeration value="HSP - High-Speed Propulsion"/>
          <xsd:enumeration value="HTX - Hot Heat Exchanger Pre-Cooler"/>
          <xsd:enumeration value="IRMS - Information &amp; Record Management System"/>
          <xsd:enumeration value="ITSYS - Information &amp; Computer Systems"/>
          <xsd:enumeration value="MATUB - Matrix Tube"/>
          <xsd:enumeration value="MAPS - Military Advanced Propulsion System"/>
          <xsd:enumeration value="MCHX - Micro-Channel Heat Exchanger"/>
          <xsd:enumeration value="MFEG - Manufacturing Engineering"/>
          <xsd:enumeration value="MRKG - Marketing"/>
          <xsd:enumeration value="MSL - Manufacturing Solutions Ltd"/>
          <xsd:enumeration value="NBD - Nacelle Base Drag"/>
          <xsd:enumeration value="P010 - Tubular Research"/>
          <xsd:enumeration value="PA - Performance &amp; Aerodynamics"/>
          <xsd:enumeration value="PB1 - Pre Burner"/>
          <xsd:enumeration value="QS - Quality System/Quality Assurance"/>
          <xsd:enumeration value="SABRE - General SABRE Documents"/>
          <xsd:enumeration value="SABRE4 - SABRE 4 Engine Design"/>
          <xsd:enumeration value="SAFE - Health &amp; Safety"/>
          <xsd:enumeration value="SKY - Skylon"/>
          <xsd:enumeration value="TF1 - Westcott Test Facility"/>
          <xsd:enumeration value="TBC - To be Confirmed"/>
        </xsd:restriction>
      </xsd:simpleType>
    </xsd:element>
    <xsd:element name="Security_x0020_Marking_Release_x0020_Level" ma:index="26" nillable="true" ma:displayName="Security Marking_Release Level" ma:format="Dropdown" ma:hidden="true" ma:internalName="Security_x0020_Marking_Release_x0020_Level" ma:readOnly="false">
      <xsd:simpleType>
        <xsd:restriction base="dms:Choice">
          <xsd:enumeration value="CONFIDENTIAL - PROPRIETARY INFORMATION / NOT FOR EXTERNAL RELEASE"/>
          <xsd:enumeration value="PROPRIETARY INFORMATION / LIMITED DISTRIBUTION"/>
          <xsd:enumeration value="PROPRIETARY INFORMATION / UNRESTRICTED RELEASE"/>
        </xsd:restriction>
      </xsd:simpleType>
    </xsd:element>
    <xsd:element name="Programme_x0020_Gate" ma:index="27" nillable="true" ma:displayName="Programme Gate" ma:format="Dropdown" ma:internalName="Programme_x0020_Gate">
      <xsd:simpleType>
        <xsd:restriction base="dms:Choice">
          <xsd:enumeration value="KO"/>
          <xsd:enumeration value="CoDR"/>
          <xsd:enumeration value="PDR"/>
          <xsd:enumeration value="CDR"/>
          <xsd:enumeration value="TRR"/>
          <xsd:enumeration value="V&amp;V"/>
          <xsd:enumeration value="IRR"/>
        </xsd:restriction>
      </xsd:simpleType>
    </xsd:element>
    <xsd:element name="MOD_x0020_Classifications" ma:index="28" nillable="true" ma:displayName="MOD Classifications" ma:format="Dropdown" ma:internalName="MOD_x0020_Classifications">
      <xsd:simpleType>
        <xsd:restriction base="dms:Choice">
          <xsd:enumeration value="OFFICIAL"/>
          <xsd:enumeration value="OFFICIAL - SENSITIVE"/>
          <xsd:enumeration value="UK SECRET - UK EYES ONLY"/>
        </xsd:restriction>
      </xsd:simpleType>
    </xsd:element>
    <xsd:element name="Template_x0020_ID_Revision" ma:index="29" nillable="true" ma:displayName="Template ID_Revision" ma:default="DCXL5CT-XXn" ma:internalName="Template_x0020_ID_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3" nillable="true" ma:displayName="Rev" ma:format="Dropdown" ma:internalName="_Version" ma:readOnly="false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_x0020_ID xmlns="420af158-0b10-497f-80fd-4a1b62f8ad8a">Qsf-7710a</IMS_x0020_ID>
    <i37ef6c03c0a473584273eb65037b981 xmlns="420af158-0b10-497f-80fd-4a1b62f8ad8a">
      <Terms xmlns="http://schemas.microsoft.com/office/infopath/2007/PartnerControls">
        <TermInfo xmlns="http://schemas.microsoft.com/office/infopath/2007/PartnerControls">
          <TermName>Operations</TermName>
          <TermId>49ad8a38-c3f8-44fb-95e1-50d0ddd0dfb8</TermId>
        </TermInfo>
      </Terms>
    </i37ef6c03c0a473584273eb65037b981>
    <TaxCatchAll xmlns="420af158-0b10-497f-80fd-4a1b62f8ad8a">
      <Value>1229</Value>
    </TaxCatchAll>
    <TaxKeywordTaxHTField xmlns="420af158-0b10-497f-80fd-4a1b62f8ad8a">
      <Terms xmlns="http://schemas.microsoft.com/office/infopath/2007/PartnerControls"/>
    </TaxKeywordTaxHTField>
    <a3f38ef5b0ba4c389c311956fa5fc46c xmlns="420af158-0b10-497f-80fd-4a1b62f8ad8a">
      <Terms xmlns="http://schemas.microsoft.com/office/infopath/2007/PartnerControls"/>
    </a3f38ef5b0ba4c389c311956fa5fc46c>
    <IMS_x0020_Collection xmlns="420af158-0b10-497f-80fd-4a1b62f8ad8a">
      <Value>EXP CTRL</Value>
    </IMS_x0020_Collection>
    <k7ff79b7ffde4f5c89c93cc270ceb6c2 xmlns="420af158-0b10-497f-80fd-4a1b62f8ad8a">
      <Terms xmlns="http://schemas.microsoft.com/office/infopath/2007/PartnerControls"/>
    </k7ff79b7ffde4f5c89c93cc270ceb6c2>
    <_Version xmlns="http://schemas.microsoft.com/sharepoint/v3/fields">01</_Version>
    <Security_x0020_Marking xmlns="420af158-0b10-497f-80fd-4a1b62f8ad8a">Proprietary Information</Security_x0020_Marking>
    <Release_x0020_Levels xmlns="420af158-0b10-497f-80fd-4a1b62f8ad8a">Unrestricted Release</Release_x0020_Levels>
    <Subject_x0020_to_x0020_Export_x0020_Control xmlns="420af158-0b10-497f-80fd-4a1b62f8ad8a">No</Subject_x0020_to_x0020_Export_x0020_Control>
    <Project_x002f_Department xmlns="420af158-0b10-497f-80fd-4a1b62f8ad8a">EXP - Export Control</Project_x002f_Department>
    <MOD_x0020_Classifications xmlns="420af158-0b10-497f-80fd-4a1b62f8ad8a" xsi:nil="true"/>
    <Security_x0020_Marking_Release_x0020_Level xmlns="420af158-0b10-497f-80fd-4a1b62f8ad8a">PROPRIETARY INFORMATION / UNRESTRICTED RELEASE</Security_x0020_Marking_Release_x0020_Level>
    <Template_x0020_ID_Revision xmlns="420af158-0b10-497f-80fd-4a1b62f8ad8a">DCXL5CT-XXn</Template_x0020_ID_Revision>
    <Programme_x0020_Gate xmlns="420af158-0b10-497f-80fd-4a1b62f8ad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7697855-2884-48cc-be34-b4f996cfc083" ContentTypeId="0x010100C6CA6C80D8C7E74DBDFE29AEA31D71D815" PreviousValue="false"/>
</file>

<file path=customXml/itemProps1.xml><?xml version="1.0" encoding="utf-8"?>
<ds:datastoreItem xmlns:ds="http://schemas.openxmlformats.org/officeDocument/2006/customXml" ds:itemID="{5B4C7B9A-718D-4988-9542-10B2272C7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af158-0b10-497f-80fd-4a1b62f8ad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D8552-CE86-4576-9EBF-6B94A73D8851}">
  <ds:schemaRefs>
    <ds:schemaRef ds:uri="http://schemas.microsoft.com/office/2006/metadata/properties"/>
    <ds:schemaRef ds:uri="http://schemas.microsoft.com/office/infopath/2007/PartnerControls"/>
    <ds:schemaRef ds:uri="420af158-0b10-497f-80fd-4a1b62f8ad8a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6956C9A-CE5E-4BDD-8A59-14F775032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E68CA-422E-493D-88B6-93AFF2632D3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Supplier Classification Declaration Request - Reaction Engines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Classification Declaration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Classification Declaration</dc:title>
  <dc:subject/>
  <dc:creator>David Abbott</dc:creator>
  <cp:keywords/>
  <dc:description/>
  <cp:lastModifiedBy>Charlie Alsworth</cp:lastModifiedBy>
  <cp:revision>2</cp:revision>
  <cp:lastPrinted>2019-09-13T08:24:00Z</cp:lastPrinted>
  <dcterms:created xsi:type="dcterms:W3CDTF">2022-12-15T12:01:00Z</dcterms:created>
  <dcterms:modified xsi:type="dcterms:W3CDTF">2022-12-15T12:01:00Z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0x010100C6CA6C80D8C7E74DBDFE29AEA31D71D8150068A51EF2F924C54892624299EBA2BB5A</vt:lpwstr>
  </property>
  <property fmtid="{D5CDD505-2E9C-101B-9397-08002B2CF9AE}" pid="3" name="Function">
    <vt:lpwstr>1229;#Operations|49ad8a38-c3f8-44fb-95e1-50d0ddd0dfb8</vt:lpwstr>
  </property>
  <property fmtid="{D5CDD505-2E9C-101B-9397-08002B2CF9AE}" pid="4" name="TaxKeyword">
    <vt:lpwstr/>
  </property>
  <property fmtid="{D5CDD505-2E9C-101B-9397-08002B2CF9AE}" pid="5" name="Product Breakdown Structure">
    <vt:lpwstr/>
  </property>
  <property fmtid="{D5CDD505-2E9C-101B-9397-08002B2CF9AE}" pid="6" name="Work Breakdown Structure">
    <vt:lpwstr/>
  </property>
  <property fmtid="{D5CDD505-2E9C-101B-9397-08002B2CF9AE}" pid="7" name="_dlc_DocId">
    <vt:lpwstr>REUKXL5-1740574511-59</vt:lpwstr>
  </property>
  <property fmtid="{D5CDD505-2E9C-101B-9397-08002B2CF9AE}" pid="8" name="_dlc_DocIdUrl">
    <vt:lpwstr>https://xl5.reactionengines.co.uk/forms/_layouts/15/DocIdRedir.aspx?ID=REUKXL5-1740574511-59, REUKXL5-1740574511-59</vt:lpwstr>
  </property>
  <property fmtid="{D5CDD505-2E9C-101B-9397-08002B2CF9AE}" pid="9" name="_dlc_DocIdItemGuid">
    <vt:lpwstr>26eab9e2-2099-4aae-83e9-01097368a993</vt:lpwstr>
  </property>
</Properties>
</file>